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2944" w14:textId="77777777" w:rsidR="004C444E" w:rsidRDefault="004C444E">
      <w:pPr>
        <w:pStyle w:val="a3"/>
        <w:spacing w:line="330" w:lineRule="exact"/>
        <w:jc w:val="center"/>
        <w:rPr>
          <w:rFonts w:ascii="ＭＳ Ｐゴシック" w:eastAsia="ＭＳ Ｐゴシック" w:hAnsi="ＭＳ Ｐゴシック"/>
          <w:spacing w:val="13"/>
          <w:sz w:val="30"/>
          <w:szCs w:val="30"/>
        </w:rPr>
      </w:pPr>
    </w:p>
    <w:p w14:paraId="46E60366" w14:textId="77777777" w:rsidR="0094356C" w:rsidRPr="00C833D9" w:rsidRDefault="0094356C">
      <w:pPr>
        <w:pStyle w:val="a3"/>
        <w:spacing w:line="330" w:lineRule="exact"/>
        <w:jc w:val="center"/>
        <w:rPr>
          <w:rFonts w:ascii="ＭＳ Ｐゴシック" w:eastAsia="ＭＳ Ｐゴシック" w:hAnsi="ＭＳ Ｐゴシック"/>
          <w:spacing w:val="0"/>
        </w:rPr>
      </w:pPr>
      <w:r w:rsidRPr="00C833D9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 xml:space="preserve">群馬県立女子大学　</w:t>
      </w:r>
      <w:r w:rsidR="00175FAF" w:rsidRPr="00C833D9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>令和</w:t>
      </w:r>
      <w:r w:rsidR="00614BF8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>７</w:t>
      </w:r>
      <w:r w:rsidR="0056424B" w:rsidRPr="00C833D9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>年度</w:t>
      </w:r>
      <w:r w:rsidR="00175FAF" w:rsidRPr="00C833D9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 xml:space="preserve">　</w:t>
      </w:r>
      <w:r w:rsidR="00107CC3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>夏</w:t>
      </w:r>
      <w:r w:rsidR="00C833D9" w:rsidRPr="00C833D9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>季短期海外研修</w:t>
      </w:r>
      <w:r w:rsidRPr="00C833D9">
        <w:rPr>
          <w:rFonts w:ascii="ＭＳ Ｐゴシック" w:eastAsia="ＭＳ Ｐゴシック" w:hAnsi="ＭＳ Ｐゴシック" w:hint="eastAsia"/>
          <w:spacing w:val="13"/>
          <w:sz w:val="30"/>
          <w:szCs w:val="30"/>
        </w:rPr>
        <w:t>支援プログラム</w:t>
      </w:r>
    </w:p>
    <w:p w14:paraId="011D36E7" w14:textId="77777777" w:rsidR="0094356C" w:rsidRPr="00C833D9" w:rsidRDefault="0094356C">
      <w:pPr>
        <w:pStyle w:val="a3"/>
        <w:spacing w:line="374" w:lineRule="exact"/>
        <w:rPr>
          <w:rFonts w:ascii="ＭＳ Ｐゴシック" w:eastAsia="ＭＳ Ｐゴシック" w:hAnsi="ＭＳ Ｐゴシック"/>
          <w:spacing w:val="0"/>
          <w:lang w:eastAsia="zh-TW"/>
        </w:rPr>
      </w:pPr>
      <w:r w:rsidRPr="00C833D9">
        <w:rPr>
          <w:rFonts w:ascii="ＭＳ Ｐゴシック" w:eastAsia="ＭＳ Ｐゴシック" w:hAnsi="ＭＳ Ｐゴシック" w:hint="eastAsia"/>
          <w:spacing w:val="15"/>
          <w:sz w:val="34"/>
          <w:szCs w:val="34"/>
        </w:rPr>
        <w:t xml:space="preserve">　　　　　　　　　</w:t>
      </w:r>
      <w:r w:rsidRPr="00C833D9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  </w:t>
      </w:r>
      <w:r w:rsidR="008C74B5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　　　　</w:t>
      </w:r>
      <w:r w:rsidRPr="00C833D9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 </w:t>
      </w:r>
      <w:r w:rsidR="008C74B5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　</w:t>
      </w:r>
      <w:r w:rsidR="001D4D89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　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参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加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申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込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書</w:t>
      </w:r>
      <w:r w:rsidR="008C74B5">
        <w:rPr>
          <w:rFonts w:ascii="ＭＳ Ｐゴシック" w:eastAsia="ＭＳ Ｐゴシック" w:hAnsi="ＭＳ Ｐゴシック" w:cs="Times New Roman" w:hint="eastAsia"/>
          <w:spacing w:val="5"/>
        </w:rPr>
        <w:t xml:space="preserve">　　　　　　　　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提出日：</w:t>
      </w:r>
      <w:r w:rsidR="00761C3A"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</w:rPr>
        <w:t xml:space="preserve">　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  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年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 </w:t>
      </w:r>
      <w:r w:rsidR="00DD2FCD" w:rsidRPr="00C833D9">
        <w:rPr>
          <w:rFonts w:ascii="ＭＳ Ｐゴシック" w:eastAsia="ＭＳ Ｐゴシック" w:hAnsi="ＭＳ Ｐゴシック" w:cs="Times New Roman" w:hint="eastAsia"/>
          <w:spacing w:val="4"/>
          <w:sz w:val="20"/>
          <w:szCs w:val="20"/>
        </w:rPr>
        <w:t xml:space="preserve">　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月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</w:t>
      </w:r>
      <w:r w:rsidR="00DD2FCD" w:rsidRPr="00C833D9">
        <w:rPr>
          <w:rFonts w:ascii="ＭＳ Ｐゴシック" w:eastAsia="ＭＳ Ｐゴシック" w:hAnsi="ＭＳ Ｐゴシック" w:cs="Times New Roman" w:hint="eastAsia"/>
          <w:spacing w:val="4"/>
          <w:sz w:val="20"/>
          <w:szCs w:val="20"/>
        </w:rPr>
        <w:t xml:space="preserve">　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 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日</w:t>
      </w:r>
    </w:p>
    <w:p w14:paraId="58CFDD09" w14:textId="77777777" w:rsidR="0094356C" w:rsidRPr="00C833D9" w:rsidRDefault="0094356C">
      <w:pPr>
        <w:pStyle w:val="a3"/>
        <w:spacing w:line="110" w:lineRule="exact"/>
        <w:rPr>
          <w:rFonts w:ascii="ＭＳ Ｐゴシック" w:eastAsia="ＭＳ Ｐゴシック" w:hAnsi="ＭＳ Ｐゴシック"/>
          <w:spacing w:val="0"/>
          <w:lang w:eastAsia="zh-TW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1025"/>
        <w:gridCol w:w="6237"/>
        <w:gridCol w:w="2268"/>
      </w:tblGrid>
      <w:tr w:rsidR="00CF7651" w:rsidRPr="00C833D9" w14:paraId="5FFC3033" w14:textId="77777777" w:rsidTr="001D4D89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5F870D" w14:textId="77777777" w:rsidR="00CF7651" w:rsidRPr="00C833D9" w:rsidRDefault="00CF7651" w:rsidP="008D0CAC">
            <w:pPr>
              <w:pStyle w:val="a3"/>
              <w:spacing w:line="259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540"/>
                <w:sz w:val="24"/>
                <w:szCs w:val="24"/>
                <w:fitText w:val="1560" w:id="75750144"/>
              </w:rPr>
              <w:t>氏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fitText w:val="1560" w:id="75750144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20CCC86E" w14:textId="77777777" w:rsidR="00CF7651" w:rsidRPr="00C833D9" w:rsidRDefault="001D4D89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pict w14:anchorId="70CFF06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38.4pt;margin-top:30.25pt;width:0;height:51.8pt;z-index:251656704;mso-position-horizontal-relative:text;mso-position-vertical-relative:text" o:connectortype="straight">
                  <v:stroke dashstyle="1 1" endcap="round"/>
                </v:shape>
              </w:pic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31DB1B" w14:textId="77777777" w:rsidR="00CA7F15" w:rsidRPr="00C833D9" w:rsidRDefault="00CA7F15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</w:pPr>
          </w:p>
          <w:p w14:paraId="72AF8F05" w14:textId="77777777" w:rsidR="00CF7651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写真（4.5×3.5cm）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br/>
              <w:t>上半身の近影</w:t>
            </w:r>
            <w:r w:rsidR="00614BF8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・カラー</w:t>
            </w:r>
          </w:p>
          <w:p w14:paraId="540EA887" w14:textId="77777777" w:rsidR="00CA7F15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（6ヶ月以内に撮影）</w:t>
            </w:r>
          </w:p>
          <w:p w14:paraId="51642AAB" w14:textId="77777777" w:rsidR="00CA7F15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を貼付</w:t>
            </w:r>
            <w:r w:rsidRPr="00C833D9"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  <w:br/>
            </w:r>
            <w:r w:rsidR="00CA7F15"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写真の裏側に氏名</w:t>
            </w:r>
          </w:p>
          <w:p w14:paraId="0AC5C3FB" w14:textId="77777777" w:rsidR="00CF7651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を記入すること</w:t>
            </w:r>
          </w:p>
        </w:tc>
      </w:tr>
      <w:tr w:rsidR="00CF7651" w:rsidRPr="00C833D9" w14:paraId="2735B9A9" w14:textId="77777777" w:rsidTr="00795282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0152" w14:textId="77777777" w:rsidR="00CF7651" w:rsidRPr="00C833D9" w:rsidRDefault="00934B8C" w:rsidP="008D0CAC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864F6A">
              <w:rPr>
                <w:rFonts w:ascii="ＭＳ Ｐゴシック" w:eastAsia="ＭＳ Ｐゴシック" w:hAnsi="ＭＳ Ｐゴシック" w:hint="eastAsia"/>
                <w:spacing w:val="240"/>
                <w:sz w:val="24"/>
                <w:szCs w:val="24"/>
                <w:fitText w:val="1540" w:id="-1586306559"/>
              </w:rPr>
              <w:t>フリガ</w:t>
            </w:r>
            <w:r w:rsidRPr="00864F6A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  <w:fitText w:val="1540" w:id="-1586306559"/>
              </w:rPr>
              <w:t>ナ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899D19" w14:textId="77777777" w:rsidR="00864F6A" w:rsidRDefault="00934B8C" w:rsidP="00864F6A">
            <w:pPr>
              <w:pStyle w:val="a3"/>
              <w:spacing w:before="11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(カタカナ)　　　　　</w:t>
            </w:r>
            <w:r w:rsidR="00633C80"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</w:t>
            </w:r>
            <w:r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7A13FB"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C74B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（ローマ字</w:t>
            </w:r>
            <w:r w:rsidRPr="001D4D89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・</w:t>
            </w:r>
            <w:r w:rsidRPr="001D4D89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  <w:u w:val="wave"/>
              </w:rPr>
              <w:t>パスポートと同じ表記</w:t>
            </w:r>
            <w:r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95CC104" w14:textId="77777777" w:rsidR="00864F6A" w:rsidRDefault="00864F6A" w:rsidP="00864F6A">
            <w:pPr>
              <w:pStyle w:val="a3"/>
              <w:spacing w:before="111"/>
              <w:ind w:firstLineChars="2100" w:firstLine="37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66596BD" w14:textId="77777777" w:rsidR="007E1CC0" w:rsidRPr="00864F6A" w:rsidRDefault="00864F6A" w:rsidP="00864F6A">
            <w:pPr>
              <w:pStyle w:val="a3"/>
              <w:spacing w:before="111"/>
              <w:ind w:firstLineChars="2900" w:firstLine="348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4F6A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※パスポートを</w:t>
            </w:r>
            <w:r w:rsidR="00795282" w:rsidRPr="00864F6A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持っていない人は</w:t>
            </w:r>
            <w:r w:rsidR="007E1CC0" w:rsidRPr="00864F6A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申請</w:t>
            </w:r>
            <w:r w:rsidR="00795282" w:rsidRPr="00864F6A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予定の表記で</w:t>
            </w:r>
            <w:r w:rsidR="007E1CC0" w:rsidRPr="00864F6A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記入</w:t>
            </w:r>
          </w:p>
          <w:p w14:paraId="025493CD" w14:textId="77777777" w:rsidR="00795282" w:rsidRPr="007E1CC0" w:rsidRDefault="00795282" w:rsidP="007E1CC0">
            <w:pPr>
              <w:pStyle w:val="a3"/>
              <w:spacing w:before="111"/>
              <w:ind w:firstLineChars="3400" w:firstLine="4760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</w:p>
          <w:p w14:paraId="01B6C95D" w14:textId="77777777" w:rsidR="0069679E" w:rsidRPr="00C833D9" w:rsidRDefault="00934B8C" w:rsidP="001B40DE">
            <w:pPr>
              <w:pStyle w:val="a3"/>
              <w:spacing w:before="111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579681" w14:textId="77777777" w:rsidR="00CF7651" w:rsidRPr="00C833D9" w:rsidRDefault="00CF7651" w:rsidP="00CF7651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F7651" w:rsidRPr="00C833D9" w14:paraId="1DCBE7FE" w14:textId="77777777" w:rsidTr="0079528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62AF" w14:textId="77777777" w:rsidR="00CF7651" w:rsidRPr="00C833D9" w:rsidRDefault="00CF7651" w:rsidP="008D0CAC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540"/>
                <w:sz w:val="24"/>
                <w:szCs w:val="24"/>
                <w:fitText w:val="1560" w:id="75750145"/>
              </w:rPr>
              <w:t>住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fitText w:val="1560" w:id="75750145"/>
              </w:rPr>
              <w:t>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76A8B2" w14:textId="77777777" w:rsidR="00CF7651" w:rsidRPr="00C833D9" w:rsidRDefault="00CF7651" w:rsidP="00633C80">
            <w:pPr>
              <w:pStyle w:val="a3"/>
              <w:spacing w:before="111" w:line="259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327555" w14:textId="77777777" w:rsidR="00CF7651" w:rsidRPr="00C833D9" w:rsidRDefault="00CF7651" w:rsidP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F7651" w:rsidRPr="00C833D9" w14:paraId="2646CDDE" w14:textId="77777777" w:rsidTr="007A13FB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1E6" w14:textId="77777777" w:rsidR="00CF7651" w:rsidRPr="00C833D9" w:rsidRDefault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sz w:val="24"/>
                <w:szCs w:val="24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100"/>
                <w:sz w:val="24"/>
                <w:szCs w:val="24"/>
                <w:fitText w:val="1560" w:id="75750146"/>
              </w:rPr>
              <w:t>電話番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fitText w:val="1560" w:id="75750146"/>
              </w:rPr>
              <w:t>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A887FD" w14:textId="77777777" w:rsidR="00CF7651" w:rsidRPr="00C833D9" w:rsidRDefault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</w:rPr>
              <w:t>自宅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   </w:t>
            </w:r>
            <w:r w:rsidR="00427D7C"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       </w:t>
            </w:r>
            <w:r w:rsidRPr="00C833D9">
              <w:rPr>
                <w:rFonts w:ascii="ＭＳ Ｐゴシック" w:eastAsia="ＭＳ Ｐゴシック" w:hAnsi="ＭＳ Ｐゴシック" w:hint="eastAsia"/>
              </w:rPr>
              <w:t xml:space="preserve">　　／携帯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5E108" w14:textId="77777777" w:rsidR="00CF7651" w:rsidRPr="00C833D9" w:rsidRDefault="00CF7651" w:rsidP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4356C" w:rsidRPr="00C833D9" w14:paraId="75D75EAE" w14:textId="77777777" w:rsidTr="007A13FB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8EF3" w14:textId="77777777" w:rsidR="0094356C" w:rsidRPr="00C833D9" w:rsidRDefault="0094356C" w:rsidP="008D0CAC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24"/>
                <w:szCs w:val="24"/>
              </w:rPr>
              <w:t>メールアドレス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CB6D4" w14:textId="77777777" w:rsidR="0094356C" w:rsidRPr="00C833D9" w:rsidRDefault="0094356C" w:rsidP="00313686">
            <w:pPr>
              <w:pStyle w:val="a3"/>
              <w:spacing w:line="580" w:lineRule="exact"/>
              <w:rPr>
                <w:rFonts w:ascii="ＭＳ Ｐゴシック" w:eastAsia="ＭＳ Ｐゴシック" w:hAnsi="ＭＳ Ｐゴシック"/>
                <w:u w:val="single" w:color="000000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cs="Times New Roman"/>
                <w:spacing w:val="5"/>
              </w:rPr>
              <w:t xml:space="preserve"> </w:t>
            </w:r>
            <w:r w:rsidR="00487B86" w:rsidRPr="00C833D9">
              <w:rPr>
                <w:rFonts w:ascii="ＭＳ Ｐゴシック" w:eastAsia="ＭＳ Ｐゴシック" w:hAnsi="ＭＳ Ｐゴシック" w:cs="Times New Roman"/>
                <w:spacing w:val="5"/>
              </w:rPr>
              <w:t xml:space="preserve"> 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sz w:val="40"/>
                <w:u w:val="single" w:color="000000"/>
              </w:rPr>
              <w:t xml:space="preserve"> </w:t>
            </w:r>
            <w:r w:rsidR="00487B86" w:rsidRPr="00033951">
              <w:rPr>
                <w:rFonts w:ascii="ＭＳ Ｐゴシック" w:eastAsia="ＭＳ Ｐゴシック" w:hAnsi="ＭＳ Ｐゴシック"/>
                <w:spacing w:val="5"/>
                <w:sz w:val="32"/>
                <w:szCs w:val="20"/>
                <w:u w:val="single" w:color="000000"/>
              </w:rPr>
              <w:t>s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sz w:val="40"/>
                <w:u w:val="single" w:color="00000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u w:val="single" w:color="000000"/>
              </w:rPr>
              <w:t xml:space="preserve">                     </w:t>
            </w:r>
            <w:r w:rsidRPr="00C833D9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="00C8255F" w:rsidRPr="00C833D9">
              <w:rPr>
                <w:rFonts w:ascii="ＭＳ Ｐゴシック" w:eastAsia="ＭＳ Ｐゴシック" w:hAnsi="ＭＳ Ｐゴシック" w:hint="eastAsia"/>
                <w:u w:val="single" w:color="00000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u w:val="single" w:color="000000"/>
              </w:rPr>
              <w:t xml:space="preserve">  </w:t>
            </w:r>
            <w:r w:rsidRPr="00C833D9">
              <w:rPr>
                <w:rFonts w:ascii="ＭＳ Ｐゴシック" w:eastAsia="ＭＳ Ｐゴシック" w:hAnsi="ＭＳ Ｐゴシック" w:hint="eastAsia"/>
              </w:rPr>
              <w:t>＠</w:t>
            </w:r>
            <w:r w:rsidR="00313686" w:rsidRPr="00C833D9">
              <w:rPr>
                <w:rFonts w:ascii="ＭＳ Ｐゴシック" w:eastAsia="ＭＳ Ｐゴシック" w:hAnsi="ＭＳ Ｐゴシック" w:hint="eastAsia"/>
                <w:sz w:val="28"/>
              </w:rPr>
              <w:t>mail.</w:t>
            </w:r>
            <w:r w:rsidR="00313686" w:rsidRPr="00C833D9">
              <w:rPr>
                <w:rFonts w:ascii="ＭＳ Ｐゴシック" w:eastAsia="ＭＳ Ｐゴシック" w:hAnsi="ＭＳ Ｐゴシック"/>
                <w:sz w:val="28"/>
              </w:rPr>
              <w:t>gpwu.ac.jp</w:t>
            </w:r>
            <w:r w:rsidRPr="00C833D9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4FE9F7B" w14:textId="77777777" w:rsidR="001148C6" w:rsidRPr="00C833D9" w:rsidRDefault="001148C6" w:rsidP="0070067C">
            <w:pPr>
              <w:pStyle w:val="a3"/>
              <w:spacing w:line="1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73921ED" w14:textId="77777777" w:rsidR="001148C6" w:rsidRPr="00C833D9" w:rsidRDefault="001148C6" w:rsidP="00614BF8">
            <w:pPr>
              <w:pStyle w:val="a3"/>
              <w:ind w:firstLineChars="200" w:firstLine="400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※研究所からの連絡は</w:t>
            </w:r>
            <w:r w:rsidR="00614BF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すべ</w:t>
            </w:r>
            <w:r w:rsidR="009168C5" w:rsidRPr="00C833D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て</w:t>
            </w:r>
            <w:r w:rsidRPr="00C833D9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学籍メールアドレス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</w:t>
            </w:r>
            <w:r w:rsidR="009168C5" w:rsidRPr="00C833D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送ります</w:t>
            </w:r>
          </w:p>
        </w:tc>
      </w:tr>
      <w:tr w:rsidR="0094356C" w:rsidRPr="00C833D9" w14:paraId="1C262D3D" w14:textId="77777777" w:rsidTr="007A13FB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3464" w14:textId="77777777" w:rsidR="0094356C" w:rsidRPr="00C833D9" w:rsidRDefault="0094356C" w:rsidP="008D0CAC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68"/>
                <w:sz w:val="24"/>
                <w:szCs w:val="24"/>
                <w:fitText w:val="1560" w:id="75750147"/>
              </w:rPr>
              <w:t>所属・学</w:t>
            </w:r>
            <w:r w:rsidRPr="00C833D9">
              <w:rPr>
                <w:rFonts w:ascii="ＭＳ Ｐゴシック" w:eastAsia="ＭＳ Ｐゴシック" w:hAnsi="ＭＳ Ｐゴシック" w:hint="eastAsia"/>
                <w:spacing w:val="2"/>
                <w:sz w:val="24"/>
                <w:szCs w:val="24"/>
                <w:fitText w:val="1560" w:id="75750147"/>
              </w:rPr>
              <w:t>年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ED1D8" w14:textId="77777777" w:rsidR="0094356C" w:rsidRPr="00C833D9" w:rsidRDefault="00614BF8" w:rsidP="00614BF8">
            <w:pPr>
              <w:pStyle w:val="a3"/>
              <w:spacing w:before="111"/>
              <w:ind w:firstLineChars="1100" w:firstLine="2640"/>
              <w:rPr>
                <w:rFonts w:ascii="ＭＳ Ｐゴシック" w:eastAsia="ＭＳ Ｐゴシック" w:hAnsi="ＭＳ Ｐゴシック"/>
                <w:spacing w:val="0"/>
              </w:rPr>
            </w:pPr>
            <w:r w:rsidRPr="00614BF8">
              <w:rPr>
                <w:rFonts w:ascii="ＭＳ Ｐゴシック" w:eastAsia="ＭＳ Ｐゴシック" w:hAnsi="ＭＳ Ｐゴシック" w:hint="eastAsia"/>
              </w:rPr>
              <w:t>学</w:t>
            </w:r>
            <w:r w:rsidR="0094356C" w:rsidRPr="00614BF8">
              <w:rPr>
                <w:rFonts w:ascii="ＭＳ Ｐゴシック" w:eastAsia="ＭＳ Ｐゴシック" w:hAnsi="ＭＳ Ｐゴシック" w:hint="eastAsia"/>
              </w:rPr>
              <w:t>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94356C" w:rsidRPr="00C833D9">
              <w:rPr>
                <w:rFonts w:ascii="ＭＳ Ｐゴシック" w:eastAsia="ＭＳ Ｐゴシック" w:hAnsi="ＭＳ Ｐゴシック" w:hint="eastAsia"/>
              </w:rPr>
              <w:t>学科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・課程　　　　　　　　</w:t>
            </w:r>
            <w:r w:rsidR="0094356C" w:rsidRPr="00C833D9"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3B252C6D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                       </w:t>
            </w:r>
            <w:r w:rsidRPr="00614BF8">
              <w:rPr>
                <w:rFonts w:ascii="ＭＳ Ｐゴシック" w:eastAsia="ＭＳ Ｐゴシック" w:hAnsi="ＭＳ Ｐゴシック" w:hint="eastAsia"/>
                <w:spacing w:val="5"/>
                <w:sz w:val="16"/>
                <w:szCs w:val="16"/>
              </w:rPr>
              <w:t xml:space="preserve">  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6"/>
                <w:szCs w:val="16"/>
              </w:rPr>
              <w:t xml:space="preserve">　　　　　　　　　　　　　　　　　　　　　　　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4"/>
                <w:szCs w:val="14"/>
              </w:rPr>
              <w:t xml:space="preserve">　</w:t>
            </w:r>
            <w:r w:rsidR="00614BF8" w:rsidRPr="00614BF8">
              <w:rPr>
                <w:rFonts w:ascii="ＭＳ Ｐゴシック" w:eastAsia="ＭＳ Ｐゴシック" w:hAnsi="ＭＳ Ｐゴシック" w:hint="eastAsia"/>
                <w:spacing w:val="5"/>
                <w:sz w:val="14"/>
                <w:szCs w:val="14"/>
              </w:rPr>
              <w:t>（いずれかに○）</w:t>
            </w:r>
          </w:p>
        </w:tc>
      </w:tr>
      <w:tr w:rsidR="007A13FB" w:rsidRPr="00C833D9" w14:paraId="3C0EE5DD" w14:textId="77777777" w:rsidTr="007A13FB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23641" w14:textId="77777777" w:rsidR="007A13FB" w:rsidRPr="00C833D9" w:rsidRDefault="007A13FB" w:rsidP="00CA7F15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</w:rPr>
              <w:t>生 年 月 日</w:t>
            </w:r>
          </w:p>
        </w:tc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84531" w14:textId="77777777" w:rsidR="007A13FB" w:rsidRPr="00C833D9" w:rsidRDefault="007A13FB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(西暦)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</w:t>
            </w:r>
            <w:r w:rsidRPr="00C833D9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年　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　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月　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　日</w:t>
            </w:r>
          </w:p>
          <w:p w14:paraId="115319BB" w14:textId="77777777" w:rsidR="007A13FB" w:rsidRPr="00C833D9" w:rsidRDefault="007A13FB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 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</w:t>
            </w:r>
          </w:p>
        </w:tc>
      </w:tr>
      <w:tr w:rsidR="0094356C" w:rsidRPr="00C833D9" w14:paraId="2483EFF4" w14:textId="77777777" w:rsidTr="007A13FB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51B57" w14:textId="77777777" w:rsidR="0094356C" w:rsidRPr="00C833D9" w:rsidRDefault="007A13FB" w:rsidP="005139A2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120"/>
                <w:sz w:val="24"/>
                <w:szCs w:val="24"/>
                <w:fitText w:val="1200" w:id="-1474065152"/>
              </w:rPr>
              <w:t>保証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  <w:fitText w:val="1200" w:id="-1474065152"/>
              </w:rPr>
              <w:t>人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69A18" w14:textId="77777777" w:rsidR="0094356C" w:rsidRPr="00C833D9" w:rsidRDefault="0094356C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lang w:eastAsia="zh-TW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lang w:eastAsia="zh-TW"/>
              </w:rPr>
              <w:t>氏名</w:t>
            </w:r>
          </w:p>
          <w:p w14:paraId="28925B1E" w14:textId="77777777" w:rsidR="0094356C" w:rsidRPr="00C833D9" w:rsidRDefault="0094356C">
            <w:pPr>
              <w:pStyle w:val="a3"/>
              <w:spacing w:line="110" w:lineRule="exact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</w:p>
          <w:p w14:paraId="11BE63EB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lang w:eastAsia="zh-TW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lang w:eastAsia="zh-TW"/>
              </w:rPr>
              <w:t>住所　〒</w:t>
            </w:r>
          </w:p>
          <w:p w14:paraId="500BF5ED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</w:p>
          <w:p w14:paraId="75E670D7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lang w:eastAsia="zh-TW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lang w:eastAsia="zh-TW"/>
              </w:rPr>
              <w:t>電話番号</w:t>
            </w:r>
          </w:p>
        </w:tc>
      </w:tr>
      <w:tr w:rsidR="007E1CC0" w:rsidRPr="00C833D9" w14:paraId="7AAD9322" w14:textId="77777777" w:rsidTr="00795282">
        <w:tblPrEx>
          <w:tblCellMar>
            <w:top w:w="0" w:type="dxa"/>
            <w:bottom w:w="0" w:type="dxa"/>
          </w:tblCellMar>
        </w:tblPrEx>
        <w:trPr>
          <w:cantSplit/>
          <w:trHeight w:val="25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tbRlV"/>
          </w:tcPr>
          <w:p w14:paraId="74992340" w14:textId="77777777" w:rsidR="007E1CC0" w:rsidRPr="007E1CC0" w:rsidRDefault="007E1CC0" w:rsidP="005A6673">
            <w:pPr>
              <w:pStyle w:val="a3"/>
              <w:spacing w:before="111"/>
              <w:ind w:left="113" w:right="113"/>
              <w:rPr>
                <w:rFonts w:ascii="ＭＳ Ｐゴシック" w:eastAsia="PMingLiU" w:hAnsi="ＭＳ Ｐゴシック" w:hint="eastAsia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/>
                <w:noProof/>
              </w:rPr>
              <w:pict w14:anchorId="74460617">
                <v:line id="_x0000_s1029" style="position:absolute;left:0;text-align:left;z-index:251657728;mso-position-horizontal-relative:text;mso-position-vertical-relative:text" from="-413.85pt,198pt" to="-143.85pt,198pt" strokeweight=".5pt">
                  <v:path fillok="t"/>
                </v:line>
              </w:pict>
            </w:r>
            <w:r w:rsidRPr="00C833D9">
              <w:rPr>
                <w:rFonts w:ascii="ＭＳ Ｐゴシック" w:eastAsia="ＭＳ Ｐゴシック" w:hAnsi="ＭＳ Ｐゴシック"/>
                <w:noProof/>
              </w:rPr>
              <w:pict w14:anchorId="3D649193">
                <v:line id="_x0000_s1030" style="position:absolute;left:0;text-align:left;z-index:251658752;mso-position-horizontal-relative:text;mso-position-vertical-relative:text" from="-435.95pt,198pt" to="-165.95pt,198pt" strokeweight=".5pt">
                  <v:path fillok="t"/>
                </v:line>
              </w:pict>
            </w:r>
          </w:p>
          <w:p w14:paraId="31EA569F" w14:textId="77777777" w:rsidR="00795282" w:rsidRDefault="007E1CC0" w:rsidP="004C444E">
            <w:pPr>
              <w:pStyle w:val="a3"/>
              <w:ind w:leftChars="54" w:left="113" w:right="113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希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望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研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修</w:t>
            </w:r>
          </w:p>
          <w:p w14:paraId="0609DBB8" w14:textId="77777777" w:rsidR="007E1CC0" w:rsidRPr="00C833D9" w:rsidRDefault="007E1CC0" w:rsidP="004C444E">
            <w:pPr>
              <w:pStyle w:val="a3"/>
              <w:ind w:leftChars="54" w:left="113" w:right="113"/>
              <w:jc w:val="left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コ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ス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EE009" w14:textId="77777777" w:rsidR="007E1CC0" w:rsidRPr="003D105C" w:rsidRDefault="007E1CC0" w:rsidP="001F6B24">
            <w:pPr>
              <w:pStyle w:val="a3"/>
              <w:spacing w:line="276" w:lineRule="auto"/>
              <w:ind w:firstLineChars="50" w:firstLine="90"/>
              <w:rPr>
                <w:rFonts w:ascii="ＭＳ Ｐゴシック" w:eastAsia="ＭＳ Ｐゴシック" w:hAnsi="ＭＳ Ｐゴシック"/>
                <w:b/>
                <w:spacing w:val="0"/>
                <w:sz w:val="18"/>
                <w:szCs w:val="18"/>
              </w:rPr>
            </w:pPr>
            <w:r w:rsidRPr="003D105C">
              <w:rPr>
                <w:rFonts w:ascii="ＭＳ Ｐゴシック" w:eastAsia="ＭＳ Ｐゴシック" w:hAnsi="ＭＳ Ｐゴシック" w:hint="eastAsia"/>
                <w:b/>
                <w:spacing w:val="0"/>
                <w:sz w:val="18"/>
                <w:szCs w:val="18"/>
              </w:rPr>
              <w:t xml:space="preserve">（１か２いずれかに○）　</w:t>
            </w:r>
          </w:p>
          <w:p w14:paraId="5E2589F7" w14:textId="77777777" w:rsidR="007E1CC0" w:rsidRPr="003D105C" w:rsidRDefault="007E1CC0" w:rsidP="003D105C">
            <w:pPr>
              <w:pStyle w:val="a3"/>
              <w:spacing w:line="276" w:lineRule="auto"/>
              <w:ind w:leftChars="50" w:left="545" w:hangingChars="200" w:hanging="440"/>
              <w:rPr>
                <w:rFonts w:ascii="ＭＳ Ｐゴシック" w:eastAsia="ＭＳ Ｐゴシック" w:hAnsi="ＭＳ Ｐゴシック"/>
                <w:b/>
                <w:spacing w:val="0"/>
              </w:rPr>
            </w:pPr>
            <w:r w:rsidRPr="008C74B5">
              <w:rPr>
                <w:rFonts w:ascii="ＭＳ Ｐゴシック" w:eastAsia="ＭＳ Ｐゴシック" w:hAnsi="ＭＳ Ｐゴシック" w:hint="eastAsia"/>
                <w:b/>
                <w:spacing w:val="0"/>
              </w:rPr>
              <w:t>１　モデルコース</w:t>
            </w:r>
            <w:r w:rsidR="003D105C" w:rsidRPr="007E1CC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（いずれかに○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→</w:t>
            </w:r>
            <w:r w:rsidR="003D105C" w:rsidRPr="007E1CC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）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　</w:t>
            </w:r>
            <w:r w:rsidR="003D105C" w:rsidRPr="00C833D9">
              <w:rPr>
                <w:rFonts w:ascii="ＭＳ Ｐゴシック" w:eastAsia="ＭＳ Ｐゴシック" w:hAnsi="ＭＳ Ｐゴシック" w:hint="eastAsia"/>
                <w:spacing w:val="0"/>
              </w:rPr>
              <w:t>語学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・ </w:t>
            </w:r>
            <w:r w:rsidR="003D105C" w:rsidRPr="00C833D9">
              <w:rPr>
                <w:rFonts w:ascii="ＭＳ Ｐゴシック" w:eastAsia="ＭＳ Ｐゴシック" w:hAnsi="ＭＳ Ｐゴシック" w:hint="eastAsia"/>
                <w:spacing w:val="0"/>
              </w:rPr>
              <w:t>ボランティア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・ </w:t>
            </w:r>
            <w:r w:rsidR="003D105C" w:rsidRPr="00C833D9">
              <w:rPr>
                <w:rFonts w:ascii="ＭＳ Ｐゴシック" w:eastAsia="ＭＳ Ｐゴシック" w:hAnsi="ＭＳ Ｐゴシック" w:hint="eastAsia"/>
                <w:spacing w:val="0"/>
              </w:rPr>
              <w:t>インターンシップ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・ </w:t>
            </w:r>
            <w:r w:rsidR="003D105C" w:rsidRPr="00C833D9">
              <w:rPr>
                <w:rFonts w:ascii="ＭＳ Ｐゴシック" w:eastAsia="ＭＳ Ｐゴシック" w:hAnsi="ＭＳ Ｐゴシック" w:hint="eastAsia"/>
                <w:spacing w:val="0"/>
              </w:rPr>
              <w:t>フィールドワーク</w:t>
            </w:r>
          </w:p>
          <w:p w14:paraId="612ABA9F" w14:textId="77777777" w:rsidR="007E1CC0" w:rsidRPr="00C833D9" w:rsidRDefault="007E1CC0" w:rsidP="007E1CC0">
            <w:pPr>
              <w:pStyle w:val="a3"/>
              <w:spacing w:line="276" w:lineRule="auto"/>
              <w:ind w:leftChars="50" w:left="545" w:hangingChars="200" w:hanging="440"/>
              <w:rPr>
                <w:rFonts w:ascii="ＭＳ Ｐゴシック" w:eastAsia="ＭＳ Ｐゴシック" w:hAnsi="ＭＳ Ｐゴシック" w:hint="eastAsia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</w:rPr>
              <w:t>２　独自コース</w:t>
            </w:r>
            <w:r w:rsidR="003D105C">
              <w:rPr>
                <w:rFonts w:ascii="ＭＳ Ｐゴシック" w:eastAsia="ＭＳ Ｐゴシック" w:hAnsi="ＭＳ Ｐゴシック" w:hint="eastAsia"/>
                <w:b/>
                <w:spacing w:val="0"/>
              </w:rPr>
              <w:t xml:space="preserve"> </w:t>
            </w:r>
            <w:r w:rsidR="003D105C">
              <w:rPr>
                <w:rFonts w:ascii="ＭＳ Ｐゴシック" w:eastAsia="ＭＳ Ｐゴシック" w:hAnsi="ＭＳ Ｐゴシック"/>
                <w:b/>
                <w:spacing w:val="0"/>
              </w:rPr>
              <w:t xml:space="preserve"> </w:t>
            </w:r>
            <w:r w:rsidRPr="007E1CC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（いずれかに○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→</w:t>
            </w:r>
            <w:r w:rsidRPr="007E1CC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）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語学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ボランティア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インターンシップ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</w:t>
            </w:r>
            <w:r w:rsidR="003D105C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フィールドワーク</w:t>
            </w:r>
          </w:p>
          <w:p w14:paraId="3F464333" w14:textId="77777777" w:rsidR="007E1CC0" w:rsidRPr="00C833D9" w:rsidRDefault="007E1CC0" w:rsidP="007E1CC0">
            <w:pPr>
              <w:pStyle w:val="a3"/>
              <w:spacing w:line="276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研修先の国、都市名　：</w:t>
            </w:r>
            <w:r w:rsidR="00795282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　　</w:t>
            </w:r>
            <w:r w:rsidR="00864F6A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留学斡旋</w:t>
            </w:r>
            <w:r w:rsidR="00795282">
              <w:rPr>
                <w:rFonts w:ascii="ＭＳ Ｐゴシック" w:eastAsia="ＭＳ Ｐゴシック" w:hAnsi="ＭＳ Ｐゴシック" w:hint="eastAsia"/>
                <w:spacing w:val="0"/>
              </w:rPr>
              <w:t>業者</w:t>
            </w:r>
            <w:r w:rsidR="00864F6A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  <w:r w:rsidR="00795282">
              <w:rPr>
                <w:rFonts w:ascii="ＭＳ Ｐゴシック" w:eastAsia="ＭＳ Ｐゴシック" w:hAnsi="ＭＳ Ｐゴシック" w:hint="eastAsia"/>
                <w:spacing w:val="0"/>
              </w:rPr>
              <w:t>：</w:t>
            </w:r>
          </w:p>
          <w:p w14:paraId="058CC26A" w14:textId="77777777" w:rsidR="007E1CC0" w:rsidRPr="00C833D9" w:rsidRDefault="007E1CC0" w:rsidP="007E1CC0">
            <w:pPr>
              <w:pStyle w:val="a3"/>
              <w:spacing w:line="276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研修の受入機関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>・学校等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の名称：</w:t>
            </w:r>
          </w:p>
          <w:p w14:paraId="040B098B" w14:textId="77777777" w:rsidR="007E1CC0" w:rsidRPr="00C833D9" w:rsidRDefault="007E1CC0" w:rsidP="007E1CC0">
            <w:pPr>
              <w:pStyle w:val="a3"/>
              <w:spacing w:line="276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研修期間（出発日～帰国日）：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日 ～ 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日　（　　　）日間</w:t>
            </w:r>
          </w:p>
          <w:p w14:paraId="3679D357" w14:textId="77777777" w:rsidR="007E1CC0" w:rsidRPr="00C833D9" w:rsidRDefault="007E1CC0" w:rsidP="00C833D9">
            <w:pPr>
              <w:pStyle w:val="a3"/>
              <w:spacing w:line="276" w:lineRule="auto"/>
              <w:ind w:firstLineChars="50" w:firstLine="110"/>
              <w:rPr>
                <w:rFonts w:ascii="ＭＳ Ｐゴシック" w:eastAsia="ＭＳ Ｐゴシック" w:hAnsi="ＭＳ Ｐゴシック" w:hint="eastAsia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　　　　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>〔研修の開始日：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日／終了日：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日〕</w:t>
            </w:r>
          </w:p>
        </w:tc>
      </w:tr>
      <w:tr w:rsidR="00F46D07" w:rsidRPr="00C833D9" w14:paraId="42713E3D" w14:textId="77777777" w:rsidTr="007E1CC0">
        <w:tblPrEx>
          <w:tblCellMar>
            <w:top w:w="0" w:type="dxa"/>
            <w:bottom w:w="0" w:type="dxa"/>
          </w:tblCellMar>
        </w:tblPrEx>
        <w:trPr>
          <w:cantSplit/>
          <w:trHeight w:hRule="exact" w:val="171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7A15" w14:textId="77777777" w:rsidR="00F46D07" w:rsidRPr="000D6EE9" w:rsidRDefault="00F46D07" w:rsidP="008D0CAC">
            <w:pPr>
              <w:pStyle w:val="a3"/>
              <w:wordWrap/>
              <w:spacing w:line="240" w:lineRule="auto"/>
              <w:ind w:firstLineChars="100" w:firstLine="200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0"/>
              </w:rPr>
            </w:pPr>
            <w:r w:rsidRPr="00C833D9">
              <w:rPr>
                <w:rFonts w:ascii="ＭＳ Ｐゴシック" w:eastAsia="ＭＳ Ｐゴシック" w:hAnsi="ＭＳ Ｐゴシック" w:hint="eastAsia"/>
                <w:b/>
                <w:spacing w:val="0"/>
                <w:sz w:val="20"/>
              </w:rPr>
              <w:t>海外留学支援プログラム参加歴</w:t>
            </w:r>
            <w:r w:rsidR="004E6F5E" w:rsidRPr="00C833D9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 xml:space="preserve"> </w:t>
            </w:r>
            <w:r w:rsidR="004E6F5E" w:rsidRPr="000D6EE9">
              <w:rPr>
                <w:rFonts w:ascii="ＭＳ Ｐゴシック" w:eastAsia="ＭＳ Ｐゴシック" w:hAnsi="ＭＳ Ｐゴシック" w:hint="eastAsia"/>
                <w:spacing w:val="0"/>
                <w:sz w:val="21"/>
                <w:szCs w:val="20"/>
              </w:rPr>
              <w:t>(</w:t>
            </w:r>
            <w:r w:rsidR="004E6F5E" w:rsidRPr="000D6EE9">
              <w:rPr>
                <w:rFonts w:ascii="ＭＳ Ｐゴシック" w:eastAsia="ＭＳ Ｐゴシック" w:hAnsi="ＭＳ Ｐゴシック" w:hint="eastAsia"/>
                <w:spacing w:val="0"/>
                <w:sz w:val="18"/>
                <w:szCs w:val="16"/>
              </w:rPr>
              <w:t>該当するものに○をつけ、必要事項を記入してください</w:t>
            </w:r>
            <w:r w:rsidR="004E6F5E" w:rsidRPr="000D6EE9">
              <w:rPr>
                <w:rFonts w:ascii="ＭＳ Ｐゴシック" w:eastAsia="ＭＳ Ｐゴシック" w:hAnsi="ＭＳ Ｐゴシック" w:hint="eastAsia"/>
                <w:spacing w:val="0"/>
                <w:sz w:val="21"/>
                <w:szCs w:val="20"/>
              </w:rPr>
              <w:t>)</w:t>
            </w:r>
          </w:p>
          <w:p w14:paraId="444265D9" w14:textId="77777777" w:rsidR="004E6F5E" w:rsidRPr="00C833D9" w:rsidRDefault="004E6F5E" w:rsidP="008D0CAC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同プログラムに以前も参加したことが：　　　　ある　　　　ない</w:t>
            </w:r>
          </w:p>
          <w:p w14:paraId="424A172A" w14:textId="77777777" w:rsidR="004E6F5E" w:rsidRPr="00C833D9" w:rsidRDefault="00D0343C" w:rsidP="008D0CAC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ある　の方：</w:t>
            </w:r>
            <w:r w:rsidRPr="001D4D89">
              <w:rPr>
                <w:rFonts w:ascii="ＭＳ Ｐゴシック" w:eastAsia="ＭＳ Ｐゴシック" w:hAnsi="ＭＳ Ｐゴシック" w:hint="eastAsia"/>
                <w:i/>
                <w:spacing w:val="0"/>
                <w:sz w:val="18"/>
                <w:szCs w:val="21"/>
                <w:u w:val="single"/>
              </w:rPr>
              <w:t xml:space="preserve">  </w:t>
            </w:r>
            <w:r w:rsidR="004E6F5E" w:rsidRPr="001D4D89">
              <w:rPr>
                <w:rFonts w:ascii="ＭＳ Ｐゴシック" w:eastAsia="ＭＳ Ｐゴシック" w:hAnsi="ＭＳ Ｐゴシック" w:hint="eastAsia"/>
                <w:i/>
                <w:spacing w:val="0"/>
                <w:sz w:val="18"/>
                <w:szCs w:val="21"/>
                <w:u w:val="single"/>
              </w:rPr>
              <w:t xml:space="preserve">　　　</w:t>
            </w:r>
            <w:r w:rsidR="001D4D89">
              <w:rPr>
                <w:rFonts w:ascii="ＭＳ Ｐゴシック" w:eastAsia="ＭＳ Ｐゴシック" w:hAnsi="ＭＳ Ｐゴシック" w:hint="eastAsia"/>
                <w:i/>
                <w:spacing w:val="0"/>
                <w:sz w:val="18"/>
                <w:szCs w:val="21"/>
                <w:u w:val="single"/>
              </w:rPr>
              <w:t xml:space="preserve">　</w:t>
            </w:r>
            <w:r w:rsidR="004E6F5E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年度　</w:t>
            </w:r>
            <w:r w:rsidR="001D4D8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</w:t>
            </w:r>
            <w:r w:rsidR="004E6F5E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夏季短期　</w:t>
            </w:r>
            <w:r w:rsidR="00E36D51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</w:t>
            </w:r>
            <w:r w:rsidR="001D4D8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</w:t>
            </w:r>
            <w:r w:rsidR="004E6F5E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春季短期　</w:t>
            </w:r>
            <w:r w:rsidR="001D4D8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</w:t>
            </w:r>
            <w:r w:rsidR="004E6F5E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長期留学　</w:t>
            </w:r>
            <w:r w:rsidR="001D4D8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　</w:t>
            </w:r>
            <w:r w:rsidR="0079042D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オンライン</w:t>
            </w:r>
          </w:p>
          <w:p w14:paraId="2F677E3A" w14:textId="77777777" w:rsidR="004E6F5E" w:rsidRPr="00C833D9" w:rsidRDefault="004E6F5E" w:rsidP="008D0CAC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 w:hint="eastAsia"/>
                <w:spacing w:val="0"/>
                <w:sz w:val="16"/>
                <w:szCs w:val="14"/>
                <w:u w:val="single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留学先：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国　　　　　　　　　</w:t>
            </w:r>
            <w:r w:rsidR="008C74B5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    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>機関名</w:t>
            </w:r>
            <w:r w:rsidR="008C74B5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                                                   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　　　　　　　　　　　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  <w:u w:val="single"/>
              </w:rPr>
              <w:t xml:space="preserve">　</w:t>
            </w:r>
          </w:p>
          <w:p w14:paraId="306233FD" w14:textId="77777777" w:rsidR="004E6F5E" w:rsidRPr="00C833D9" w:rsidRDefault="004E6F5E" w:rsidP="008C74B5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研修の種類：　　語学　　ボランティア　　</w:t>
            </w:r>
            <w:r w:rsidR="008C74B5"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インターンシップ</w:t>
            </w:r>
            <w:r w:rsidR="008C74B5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 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フィールドワーク　　</w:t>
            </w:r>
          </w:p>
        </w:tc>
      </w:tr>
      <w:tr w:rsidR="00D410C2" w:rsidRPr="00C833D9" w14:paraId="40D5FB34" w14:textId="77777777" w:rsidTr="007A13FB">
        <w:tblPrEx>
          <w:tblCellMar>
            <w:top w:w="0" w:type="dxa"/>
            <w:bottom w:w="0" w:type="dxa"/>
          </w:tblCellMar>
        </w:tblPrEx>
        <w:trPr>
          <w:trHeight w:hRule="exact" w:val="106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6F06" w14:textId="77777777" w:rsidR="00D410C2" w:rsidRPr="00C833D9" w:rsidRDefault="00D410C2" w:rsidP="00633C80">
            <w:pPr>
              <w:pStyle w:val="a3"/>
              <w:spacing w:before="111" w:line="-1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麻しん（はしか）</w:t>
            </w:r>
          </w:p>
          <w:p w14:paraId="3A48E9E2" w14:textId="77777777" w:rsidR="00D410C2" w:rsidRPr="008C74B5" w:rsidRDefault="00D410C2" w:rsidP="008C74B5">
            <w:pPr>
              <w:pStyle w:val="a3"/>
              <w:spacing w:before="111" w:line="-180" w:lineRule="auto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の罹患状況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5F7E" w14:textId="77777777" w:rsidR="00D410C2" w:rsidRPr="00C833D9" w:rsidRDefault="00D410C2" w:rsidP="00D410C2">
            <w:pPr>
              <w:pStyle w:val="a3"/>
              <w:spacing w:before="111"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sz w:val="18"/>
                <w:szCs w:val="18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（いずれかに○）</w:t>
            </w:r>
          </w:p>
          <w:p w14:paraId="58F916D3" w14:textId="77777777" w:rsidR="00D410C2" w:rsidRPr="00C833D9" w:rsidRDefault="00D410C2" w:rsidP="00D410C2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sz w:val="18"/>
                <w:szCs w:val="18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１．罹患済み　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２．ワクチン接種済み(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以内又は２回接種）</w:t>
            </w:r>
          </w:p>
          <w:p w14:paraId="66ED8361" w14:textId="77777777" w:rsidR="00D410C2" w:rsidRPr="00C833D9" w:rsidRDefault="00D410C2" w:rsidP="00D410C2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sz w:val="18"/>
                <w:szCs w:val="18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３．抗体検査済み（抗体があること</w:t>
            </w: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を１年以内に確認済み）</w:t>
            </w:r>
            <w:r w:rsidR="001D4D8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４．確認中</w:t>
            </w:r>
          </w:p>
        </w:tc>
      </w:tr>
      <w:tr w:rsidR="00D410C2" w:rsidRPr="00C833D9" w14:paraId="05AF7109" w14:textId="77777777" w:rsidTr="004C444E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12C0FF" w14:textId="77777777" w:rsidR="00D410C2" w:rsidRPr="008C74B5" w:rsidRDefault="00D410C2" w:rsidP="008C74B5">
            <w:pPr>
              <w:pStyle w:val="a3"/>
              <w:spacing w:before="111" w:line="1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パスポート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2DEF0" w14:textId="77777777" w:rsidR="00D410C2" w:rsidRPr="00C833D9" w:rsidRDefault="00D410C2" w:rsidP="00864F6A">
            <w:pPr>
              <w:pStyle w:val="a3"/>
              <w:spacing w:before="111"/>
              <w:ind w:firstLineChars="100" w:firstLine="20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（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日まで</w:t>
            </w:r>
            <w:r w:rsidR="00864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有効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0D6EE9"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</w:t>
            </w:r>
            <w:r w:rsidR="000D6EE9"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>申請中</w:t>
            </w:r>
            <w:r w:rsidR="00864F6A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 xml:space="preserve">　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>（取得予定日：</w:t>
            </w:r>
            <w:r w:rsidR="00864F6A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 xml:space="preserve">　　　　月　　　　日頃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>）</w:t>
            </w:r>
          </w:p>
        </w:tc>
      </w:tr>
      <w:tr w:rsidR="004C444E" w:rsidRPr="00633C80" w14:paraId="7519341F" w14:textId="77777777" w:rsidTr="00B37EF5">
        <w:tblPrEx>
          <w:tblCellMar>
            <w:top w:w="0" w:type="dxa"/>
            <w:bottom w:w="0" w:type="dxa"/>
          </w:tblCellMar>
        </w:tblPrEx>
        <w:trPr>
          <w:trHeight w:hRule="exact" w:val="168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2390" w14:textId="77777777" w:rsidR="004C444E" w:rsidRPr="00306E81" w:rsidRDefault="004C444E" w:rsidP="00B37EF5">
            <w:pPr>
              <w:pStyle w:val="a3"/>
              <w:spacing w:before="111" w:line="1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個人情報取り扱い</w:t>
            </w:r>
          </w:p>
          <w:p w14:paraId="52B1151E" w14:textId="77777777" w:rsidR="004C444E" w:rsidRPr="00306E81" w:rsidRDefault="004C444E" w:rsidP="00B37EF5">
            <w:pPr>
              <w:pStyle w:val="a3"/>
              <w:spacing w:before="111" w:line="1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事項について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F683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取得した個人情報については、法令に定めがある場合を除き、下記のために利用します。</w:t>
            </w:r>
          </w:p>
          <w:p w14:paraId="5794FEE4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①学生との事務連絡　②奨励金支給事務手続き　③留学先担当者との連絡調整　④留学斡旋業者との連絡調整　⑤その他、留学手続き等に必要な業務</w:t>
            </w:r>
          </w:p>
          <w:p w14:paraId="0A03620C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私は、上記の個人情報取り扱い事項について同意します。</w:t>
            </w:r>
          </w:p>
          <w:p w14:paraId="3ED52B72" w14:textId="77777777" w:rsidR="004C444E" w:rsidRPr="00306E81" w:rsidRDefault="004C444E" w:rsidP="00306E81">
            <w:pPr>
              <w:pStyle w:val="a3"/>
              <w:spacing w:before="111"/>
              <w:ind w:firstLineChars="2100" w:firstLine="42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本人署名　　　　　　　　　　　　</w:t>
            </w:r>
            <w:r w:rsidR="00306E8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</w:t>
            </w: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</w:t>
            </w:r>
          </w:p>
          <w:p w14:paraId="12F07A07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</w:p>
          <w:p w14:paraId="2E860834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6F58C6E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62F17322" w14:textId="77777777" w:rsidR="005C4B3F" w:rsidRPr="00C833D9" w:rsidRDefault="005C4B3F" w:rsidP="005C4B3F">
      <w:pPr>
        <w:pStyle w:val="a3"/>
        <w:spacing w:line="265" w:lineRule="exact"/>
        <w:ind w:firstLineChars="100" w:firstLine="230"/>
        <w:rPr>
          <w:rFonts w:ascii="ＭＳ Ｐゴシック" w:eastAsia="ＭＳ Ｐゴシック" w:hAnsi="ＭＳ Ｐゴシック"/>
          <w:spacing w:val="4"/>
          <w:sz w:val="21"/>
          <w:szCs w:val="21"/>
          <w:lang w:eastAsia="zh-TW"/>
        </w:rPr>
      </w:pPr>
      <w:r w:rsidRPr="00C833D9">
        <w:rPr>
          <w:rFonts w:ascii="ＭＳ Ｐゴシック" w:eastAsia="ＭＳ Ｐゴシック" w:hAnsi="ＭＳ Ｐゴシック" w:hint="eastAsia"/>
          <w:sz w:val="21"/>
          <w:szCs w:val="21"/>
        </w:rPr>
        <w:t>＊</w:t>
      </w:r>
      <w:r w:rsidRPr="00C833D9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申込書提出先：外</w:t>
      </w:r>
      <w:r w:rsidRPr="00C833D9">
        <w:rPr>
          <w:rFonts w:ascii="ＭＳ Ｐゴシック" w:eastAsia="ＭＳ Ｐゴシック" w:hAnsi="ＭＳ Ｐゴシック" w:hint="eastAsia"/>
          <w:spacing w:val="9"/>
          <w:sz w:val="21"/>
          <w:szCs w:val="21"/>
          <w:lang w:eastAsia="zh-TW"/>
        </w:rPr>
        <w:t>国語教育研究所（</w:t>
      </w:r>
      <w:r w:rsidRPr="00C833D9">
        <w:rPr>
          <w:rFonts w:ascii="ＭＳ Ｐゴシック" w:eastAsia="ＭＳ Ｐゴシック" w:hAnsi="ＭＳ Ｐゴシック" w:hint="eastAsia"/>
          <w:spacing w:val="9"/>
          <w:sz w:val="21"/>
          <w:szCs w:val="21"/>
        </w:rPr>
        <w:t>２号</w:t>
      </w:r>
      <w:r w:rsidRPr="00C833D9">
        <w:rPr>
          <w:rFonts w:ascii="ＭＳ Ｐゴシック" w:eastAsia="ＭＳ Ｐゴシック" w:hAnsi="ＭＳ Ｐゴシック" w:hint="eastAsia"/>
          <w:spacing w:val="9"/>
          <w:sz w:val="21"/>
          <w:szCs w:val="21"/>
          <w:lang w:eastAsia="zh-TW"/>
        </w:rPr>
        <w:t>館６階）</w:t>
      </w:r>
      <w:r w:rsidRPr="00C833D9">
        <w:rPr>
          <w:rFonts w:ascii="ＭＳ Ｐゴシック" w:eastAsia="ＭＳ Ｐゴシック" w:hAnsi="ＭＳ Ｐゴシック" w:hint="eastAsia"/>
          <w:spacing w:val="4"/>
          <w:sz w:val="21"/>
          <w:szCs w:val="21"/>
          <w:lang w:eastAsia="zh-TW"/>
        </w:rPr>
        <w:t xml:space="preserve">    </w:t>
      </w:r>
    </w:p>
    <w:p w14:paraId="63DAD284" w14:textId="77777777" w:rsidR="005C4B3F" w:rsidRPr="00C833D9" w:rsidRDefault="005C4B3F" w:rsidP="005C4B3F">
      <w:pPr>
        <w:pStyle w:val="a3"/>
        <w:spacing w:line="265" w:lineRule="exact"/>
        <w:ind w:firstLineChars="100" w:firstLine="218"/>
        <w:rPr>
          <w:rFonts w:ascii="ＭＳ Ｐゴシック" w:eastAsia="ＭＳ Ｐゴシック" w:hAnsi="ＭＳ Ｐゴシック"/>
          <w:spacing w:val="0"/>
          <w:sz w:val="21"/>
          <w:szCs w:val="21"/>
        </w:rPr>
      </w:pPr>
      <w:r w:rsidRPr="00C833D9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＊パスポートが無い学生は、早急に申請手続きをしてください</w:t>
      </w:r>
    </w:p>
    <w:p w14:paraId="5CCAF2C2" w14:textId="258FFA7B" w:rsidR="0094356C" w:rsidRPr="008C74B5" w:rsidRDefault="005C4B3F" w:rsidP="008C74B5">
      <w:pPr>
        <w:pStyle w:val="a3"/>
        <w:spacing w:line="265" w:lineRule="exact"/>
        <w:ind w:firstLineChars="100" w:firstLine="230"/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</w:pPr>
      <w:r w:rsidRPr="00C833D9">
        <w:rPr>
          <w:rFonts w:ascii="ＭＳ Ｐゴシック" w:eastAsia="ＭＳ Ｐゴシック" w:hAnsi="ＭＳ Ｐゴシック" w:hint="eastAsia"/>
          <w:sz w:val="21"/>
          <w:szCs w:val="21"/>
        </w:rPr>
        <w:t>＊申込締切</w:t>
      </w:r>
      <w:r w:rsidRPr="00C833D9">
        <w:rPr>
          <w:rFonts w:ascii="ＭＳ Ｐゴシック" w:eastAsia="ＭＳ Ｐゴシック" w:hAnsi="ＭＳ Ｐゴシック" w:hint="eastAsia"/>
          <w:spacing w:val="8"/>
          <w:sz w:val="21"/>
          <w:szCs w:val="21"/>
        </w:rPr>
        <w:t>：</w:t>
      </w:r>
      <w:r w:rsidRPr="00C833D9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令和</w:t>
      </w:r>
      <w:r w:rsidR="00614BF8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７</w:t>
      </w:r>
      <w:r w:rsidRPr="00C833D9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年</w:t>
      </w:r>
      <w:r w:rsidR="003B47C2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５</w:t>
      </w:r>
      <w:r w:rsidRPr="00C833D9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月</w:t>
      </w:r>
      <w:r w:rsidR="003B47C2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１</w:t>
      </w:r>
      <w:r w:rsidR="00FB7407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４</w:t>
      </w:r>
      <w:r w:rsidRPr="00C833D9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日（</w:t>
      </w:r>
      <w:r w:rsidR="003B47C2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水</w:t>
      </w:r>
      <w:r w:rsidRPr="00C833D9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）</w:t>
      </w:r>
      <w:r w:rsidR="008C74B5">
        <w:rPr>
          <w:rFonts w:ascii="ＭＳ Ｐゴシック" w:eastAsia="ＭＳ Ｐゴシック" w:hAnsi="ＭＳ Ｐゴシック" w:hint="eastAsia"/>
          <w:b/>
          <w:color w:val="FF0000"/>
          <w:spacing w:val="8"/>
          <w:sz w:val="28"/>
          <w:szCs w:val="28"/>
        </w:rPr>
        <w:t>13</w:t>
      </w:r>
      <w:r w:rsidRPr="00C833D9">
        <w:rPr>
          <w:rFonts w:ascii="ＭＳ Ｐゴシック" w:eastAsia="ＭＳ Ｐゴシック" w:hAnsi="ＭＳ Ｐゴシック" w:cs="ＭＳ ゴシック" w:hint="eastAsia"/>
          <w:b/>
          <w:bCs/>
          <w:color w:val="FF0000"/>
          <w:sz w:val="28"/>
          <w:szCs w:val="28"/>
        </w:rPr>
        <w:t>：</w:t>
      </w:r>
      <w:r w:rsidR="008C74B5">
        <w:rPr>
          <w:rFonts w:ascii="ＭＳ Ｐゴシック" w:eastAsia="ＭＳ Ｐゴシック" w:hAnsi="ＭＳ Ｐゴシック" w:cs="ＭＳ ゴシック" w:hint="eastAsia"/>
          <w:b/>
          <w:bCs/>
          <w:color w:val="FF0000"/>
          <w:sz w:val="28"/>
          <w:szCs w:val="28"/>
        </w:rPr>
        <w:t>00</w:t>
      </w:r>
      <w:r w:rsidRPr="00C833D9">
        <w:rPr>
          <w:rFonts w:ascii="ＭＳ Ｐゴシック" w:eastAsia="ＭＳ Ｐゴシック" w:hAnsi="ＭＳ Ｐゴシック" w:cs="ＭＳ ゴシック" w:hint="eastAsia"/>
          <w:b/>
          <w:bCs/>
          <w:color w:val="FF0000"/>
          <w:sz w:val="28"/>
          <w:szCs w:val="28"/>
        </w:rPr>
        <w:t>迄（厳守）</w:t>
      </w:r>
    </w:p>
    <w:sectPr w:rsidR="0094356C" w:rsidRPr="008C74B5" w:rsidSect="001D4D89">
      <w:pgSz w:w="11906" w:h="16838" w:code="9"/>
      <w:pgMar w:top="340" w:right="567" w:bottom="340" w:left="73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2F7A" w14:textId="77777777" w:rsidR="009A19CA" w:rsidRDefault="009A19CA" w:rsidP="00DB0BA8">
      <w:r>
        <w:separator/>
      </w:r>
    </w:p>
  </w:endnote>
  <w:endnote w:type="continuationSeparator" w:id="0">
    <w:p w14:paraId="761321AB" w14:textId="77777777" w:rsidR="009A19CA" w:rsidRDefault="009A19CA" w:rsidP="00DB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798F" w14:textId="77777777" w:rsidR="009A19CA" w:rsidRDefault="009A19CA" w:rsidP="00DB0BA8">
      <w:r>
        <w:separator/>
      </w:r>
    </w:p>
  </w:footnote>
  <w:footnote w:type="continuationSeparator" w:id="0">
    <w:p w14:paraId="0B18D7BC" w14:textId="77777777" w:rsidR="009A19CA" w:rsidRDefault="009A19CA" w:rsidP="00DB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869"/>
    <w:multiLevelType w:val="hybridMultilevel"/>
    <w:tmpl w:val="5D0884A6"/>
    <w:lvl w:ilvl="0" w:tplc="B9E4EBE6">
      <w:start w:val="1"/>
      <w:numFmt w:val="decimalFullWidth"/>
      <w:lvlText w:val="%1．"/>
      <w:lvlJc w:val="left"/>
      <w:pPr>
        <w:ind w:left="8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56C"/>
    <w:rsid w:val="00033951"/>
    <w:rsid w:val="000548DB"/>
    <w:rsid w:val="00090313"/>
    <w:rsid w:val="00093400"/>
    <w:rsid w:val="000B2CB7"/>
    <w:rsid w:val="000D6EE9"/>
    <w:rsid w:val="00107CC3"/>
    <w:rsid w:val="001148C6"/>
    <w:rsid w:val="0011761B"/>
    <w:rsid w:val="00123638"/>
    <w:rsid w:val="0012454B"/>
    <w:rsid w:val="001321FB"/>
    <w:rsid w:val="00175FAF"/>
    <w:rsid w:val="001A5E3A"/>
    <w:rsid w:val="001B40DE"/>
    <w:rsid w:val="001D4D89"/>
    <w:rsid w:val="001F6B24"/>
    <w:rsid w:val="002030A2"/>
    <w:rsid w:val="0023503A"/>
    <w:rsid w:val="002374D5"/>
    <w:rsid w:val="00275F06"/>
    <w:rsid w:val="002761C2"/>
    <w:rsid w:val="0028398C"/>
    <w:rsid w:val="00306E81"/>
    <w:rsid w:val="00313686"/>
    <w:rsid w:val="00322631"/>
    <w:rsid w:val="00324366"/>
    <w:rsid w:val="003437BE"/>
    <w:rsid w:val="003470B7"/>
    <w:rsid w:val="00370405"/>
    <w:rsid w:val="00395B46"/>
    <w:rsid w:val="003B47C2"/>
    <w:rsid w:val="003D105C"/>
    <w:rsid w:val="003E3DD6"/>
    <w:rsid w:val="003F1592"/>
    <w:rsid w:val="003F62F4"/>
    <w:rsid w:val="00427D7C"/>
    <w:rsid w:val="004615FB"/>
    <w:rsid w:val="00487B86"/>
    <w:rsid w:val="004B1002"/>
    <w:rsid w:val="004C444E"/>
    <w:rsid w:val="004D4F8D"/>
    <w:rsid w:val="004E3236"/>
    <w:rsid w:val="004E62B1"/>
    <w:rsid w:val="004E6F5E"/>
    <w:rsid w:val="004F28FA"/>
    <w:rsid w:val="005139A2"/>
    <w:rsid w:val="00535F1C"/>
    <w:rsid w:val="00561940"/>
    <w:rsid w:val="00563520"/>
    <w:rsid w:val="0056424B"/>
    <w:rsid w:val="00577EFC"/>
    <w:rsid w:val="005825F0"/>
    <w:rsid w:val="005A6673"/>
    <w:rsid w:val="005C4B3F"/>
    <w:rsid w:val="00614BF8"/>
    <w:rsid w:val="00623E78"/>
    <w:rsid w:val="00626CBA"/>
    <w:rsid w:val="00633C80"/>
    <w:rsid w:val="00642ABF"/>
    <w:rsid w:val="00682E6D"/>
    <w:rsid w:val="0069679E"/>
    <w:rsid w:val="006A1AAF"/>
    <w:rsid w:val="006D112F"/>
    <w:rsid w:val="006D6FEB"/>
    <w:rsid w:val="006D767C"/>
    <w:rsid w:val="0070067C"/>
    <w:rsid w:val="00761C3A"/>
    <w:rsid w:val="0076669E"/>
    <w:rsid w:val="0079042D"/>
    <w:rsid w:val="00795282"/>
    <w:rsid w:val="0079771B"/>
    <w:rsid w:val="007A13FB"/>
    <w:rsid w:val="007B0B9F"/>
    <w:rsid w:val="007E1CC0"/>
    <w:rsid w:val="0081423C"/>
    <w:rsid w:val="00864F6A"/>
    <w:rsid w:val="00881A01"/>
    <w:rsid w:val="008C74B5"/>
    <w:rsid w:val="008D0257"/>
    <w:rsid w:val="008D0CAC"/>
    <w:rsid w:val="008E3E0A"/>
    <w:rsid w:val="009168C5"/>
    <w:rsid w:val="00934B8C"/>
    <w:rsid w:val="0094356C"/>
    <w:rsid w:val="009629D3"/>
    <w:rsid w:val="009A19CA"/>
    <w:rsid w:val="009A5C59"/>
    <w:rsid w:val="009B402D"/>
    <w:rsid w:val="009B40C7"/>
    <w:rsid w:val="009D5890"/>
    <w:rsid w:val="00A3479C"/>
    <w:rsid w:val="00A55DBA"/>
    <w:rsid w:val="00A83F2F"/>
    <w:rsid w:val="00AB7746"/>
    <w:rsid w:val="00AE2A8E"/>
    <w:rsid w:val="00AF46F6"/>
    <w:rsid w:val="00B37EF5"/>
    <w:rsid w:val="00B45E18"/>
    <w:rsid w:val="00B46A77"/>
    <w:rsid w:val="00B82B76"/>
    <w:rsid w:val="00B83168"/>
    <w:rsid w:val="00BB014B"/>
    <w:rsid w:val="00C140B7"/>
    <w:rsid w:val="00C14918"/>
    <w:rsid w:val="00C402FC"/>
    <w:rsid w:val="00C57C09"/>
    <w:rsid w:val="00C8255F"/>
    <w:rsid w:val="00C82CD4"/>
    <w:rsid w:val="00C833D9"/>
    <w:rsid w:val="00CA7F15"/>
    <w:rsid w:val="00CB2AE7"/>
    <w:rsid w:val="00CC03AB"/>
    <w:rsid w:val="00CC628D"/>
    <w:rsid w:val="00CF7651"/>
    <w:rsid w:val="00D01972"/>
    <w:rsid w:val="00D0343C"/>
    <w:rsid w:val="00D410C2"/>
    <w:rsid w:val="00D82912"/>
    <w:rsid w:val="00DB0BA8"/>
    <w:rsid w:val="00DB201F"/>
    <w:rsid w:val="00DB5349"/>
    <w:rsid w:val="00DC052C"/>
    <w:rsid w:val="00DC7E1A"/>
    <w:rsid w:val="00DD2FCD"/>
    <w:rsid w:val="00DE23C9"/>
    <w:rsid w:val="00DF03C1"/>
    <w:rsid w:val="00E17807"/>
    <w:rsid w:val="00E30835"/>
    <w:rsid w:val="00E36D51"/>
    <w:rsid w:val="00E95604"/>
    <w:rsid w:val="00EA405D"/>
    <w:rsid w:val="00EF1440"/>
    <w:rsid w:val="00F027BE"/>
    <w:rsid w:val="00F362A5"/>
    <w:rsid w:val="00F46D07"/>
    <w:rsid w:val="00F63159"/>
    <w:rsid w:val="00F72D22"/>
    <w:rsid w:val="00F85438"/>
    <w:rsid w:val="00FB3E3D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2F3E6799"/>
  <w15:chartTrackingRefBased/>
  <w15:docId w15:val="{143F7EBB-A932-42F6-A132-674756F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Garamond" w:hAnsi="Garamond" w:cs="ＭＳ 明朝"/>
      <w:spacing w:val="10"/>
      <w:sz w:val="22"/>
      <w:szCs w:val="22"/>
    </w:rPr>
  </w:style>
  <w:style w:type="paragraph" w:styleId="a4">
    <w:name w:val="Balloon Text"/>
    <w:basedOn w:val="a"/>
    <w:semiHidden/>
    <w:rsid w:val="00564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BA8"/>
    <w:rPr>
      <w:kern w:val="2"/>
      <w:sz w:val="21"/>
      <w:szCs w:val="24"/>
    </w:rPr>
  </w:style>
  <w:style w:type="paragraph" w:styleId="a7">
    <w:name w:val="footer"/>
    <w:basedOn w:val="a"/>
    <w:link w:val="a8"/>
    <w:rsid w:val="00DB0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B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2E0C-A4B8-4A3B-9464-32507BC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５／２２</vt:lpstr>
      <vt:lpstr>５／２２</vt:lpstr>
    </vt:vector>
  </TitlesOfParts>
  <Company>群馬県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５／２２</dc:title>
  <dc:subject/>
  <dc:creator>群馬県立女子大学</dc:creator>
  <cp:keywords/>
  <cp:lastModifiedBy>金岡　いずみ</cp:lastModifiedBy>
  <cp:revision>2</cp:revision>
  <cp:lastPrinted>2024-11-01T01:54:00Z</cp:lastPrinted>
  <dcterms:created xsi:type="dcterms:W3CDTF">2025-03-19T07:29:00Z</dcterms:created>
  <dcterms:modified xsi:type="dcterms:W3CDTF">2025-03-19T07:29:00Z</dcterms:modified>
</cp:coreProperties>
</file>